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EE88" w14:textId="782597D0" w:rsidR="00576565" w:rsidRDefault="00576565" w:rsidP="00576565">
      <w:pPr>
        <w:pStyle w:val="Title"/>
        <w:rPr>
          <w:sz w:val="52"/>
          <w:szCs w:val="52"/>
        </w:rPr>
      </w:pPr>
      <w:r w:rsidRPr="00364CD8">
        <w:rPr>
          <w:sz w:val="52"/>
          <w:szCs w:val="52"/>
        </w:rPr>
        <w:t>202</w:t>
      </w:r>
      <w:r w:rsidR="00994930">
        <w:rPr>
          <w:sz w:val="52"/>
          <w:szCs w:val="52"/>
        </w:rPr>
        <w:t>6</w:t>
      </w:r>
      <w:r>
        <w:rPr>
          <w:sz w:val="52"/>
          <w:szCs w:val="52"/>
        </w:rPr>
        <w:t xml:space="preserve"> </w:t>
      </w:r>
      <w:r w:rsidRPr="00364CD8">
        <w:rPr>
          <w:sz w:val="52"/>
          <w:szCs w:val="52"/>
        </w:rPr>
        <w:t>ABC Board of Directors Nomination Form</w:t>
      </w:r>
    </w:p>
    <w:p w14:paraId="09BFAF13" w14:textId="7B22D036" w:rsidR="00576565" w:rsidRDefault="00576565" w:rsidP="00576565">
      <w:r>
        <w:t xml:space="preserve">The Alberta Beekeepers Commission (ABC) is seeking </w:t>
      </w:r>
      <w:r w:rsidR="004F2988">
        <w:t>FIVE</w:t>
      </w:r>
      <w:r>
        <w:t xml:space="preserve"> new board members to join the ABC Board of Directors this November 202</w:t>
      </w:r>
      <w:r w:rsidR="004F2988">
        <w:t>6</w:t>
      </w:r>
      <w:r>
        <w:t xml:space="preserve">. The ABC board of directors is comprised of NINE directors as outlined in the </w:t>
      </w:r>
      <w:hyperlink r:id="rId11" w:history="1">
        <w:r w:rsidRPr="00A40E41">
          <w:rPr>
            <w:rStyle w:val="Hyperlink"/>
          </w:rPr>
          <w:t>ABC Plan Regulation</w:t>
        </w:r>
      </w:hyperlink>
      <w:r>
        <w:t>, including:</w:t>
      </w:r>
    </w:p>
    <w:p w14:paraId="19AC3350" w14:textId="77777777" w:rsidR="00576565" w:rsidRDefault="00576565" w:rsidP="00576565">
      <w:pPr>
        <w:pStyle w:val="ListParagraph"/>
        <w:numPr>
          <w:ilvl w:val="0"/>
          <w:numId w:val="1"/>
        </w:numPr>
      </w:pPr>
      <w:r>
        <w:t>4 regional directors, one regional director being elected for each region, and</w:t>
      </w:r>
    </w:p>
    <w:p w14:paraId="7E393B82" w14:textId="77777777" w:rsidR="00576565" w:rsidRDefault="00576565" w:rsidP="00576565">
      <w:pPr>
        <w:pStyle w:val="ListParagraph"/>
        <w:numPr>
          <w:ilvl w:val="0"/>
          <w:numId w:val="1"/>
        </w:numPr>
      </w:pPr>
      <w:r>
        <w:t>5 Directors at Large</w:t>
      </w:r>
    </w:p>
    <w:p w14:paraId="74ACD3F3" w14:textId="064185AD" w:rsidR="00576565" w:rsidRPr="00A40E41" w:rsidRDefault="00576565" w:rsidP="00576565">
      <w:pPr>
        <w:rPr>
          <w:b/>
          <w:bCs/>
        </w:rPr>
      </w:pPr>
      <w:r w:rsidRPr="00A40E41">
        <w:rPr>
          <w:b/>
          <w:bCs/>
        </w:rPr>
        <w:t>We are seeking nominations from 202</w:t>
      </w:r>
      <w:r w:rsidR="004F2988">
        <w:rPr>
          <w:b/>
          <w:bCs/>
        </w:rPr>
        <w:t>6</w:t>
      </w:r>
      <w:r w:rsidRPr="00A40E41">
        <w:rPr>
          <w:b/>
          <w:bCs/>
        </w:rPr>
        <w:t xml:space="preserve"> Eligible Producers for the following </w:t>
      </w:r>
      <w:r w:rsidR="00D55CD4">
        <w:rPr>
          <w:b/>
          <w:bCs/>
        </w:rPr>
        <w:t>FIVE</w:t>
      </w:r>
      <w:r w:rsidRPr="00A40E41">
        <w:rPr>
          <w:b/>
          <w:bCs/>
        </w:rPr>
        <w:t xml:space="preserve"> positions:</w:t>
      </w:r>
    </w:p>
    <w:p w14:paraId="66DF8234" w14:textId="77777777" w:rsidR="00D55CD4" w:rsidRPr="00D55CD4" w:rsidRDefault="00D55CD4" w:rsidP="00D55CD4">
      <w:pPr>
        <w:pStyle w:val="ListParagraph"/>
        <w:numPr>
          <w:ilvl w:val="0"/>
          <w:numId w:val="2"/>
        </w:numPr>
      </w:pPr>
      <w:r w:rsidRPr="00D55CD4">
        <w:t>2 Director-at-Large</w:t>
      </w:r>
    </w:p>
    <w:p w14:paraId="2792E1CE" w14:textId="77777777" w:rsidR="00D55CD4" w:rsidRPr="00D55CD4" w:rsidRDefault="00D55CD4" w:rsidP="00D55CD4">
      <w:pPr>
        <w:pStyle w:val="ListParagraph"/>
        <w:numPr>
          <w:ilvl w:val="0"/>
          <w:numId w:val="2"/>
        </w:numPr>
      </w:pPr>
      <w:r w:rsidRPr="00D55CD4">
        <w:t>1 Regional Director – North West Region</w:t>
      </w:r>
    </w:p>
    <w:p w14:paraId="48ED584E" w14:textId="77777777" w:rsidR="00D55CD4" w:rsidRPr="00D55CD4" w:rsidRDefault="00D55CD4" w:rsidP="00D55CD4">
      <w:pPr>
        <w:pStyle w:val="ListParagraph"/>
        <w:numPr>
          <w:ilvl w:val="0"/>
          <w:numId w:val="2"/>
        </w:numPr>
      </w:pPr>
      <w:r w:rsidRPr="00D55CD4">
        <w:t>1 Regional Director – Peace Region</w:t>
      </w:r>
    </w:p>
    <w:p w14:paraId="54617237" w14:textId="77777777" w:rsidR="00D55CD4" w:rsidRPr="00D55CD4" w:rsidRDefault="00D55CD4" w:rsidP="00D55CD4">
      <w:pPr>
        <w:pStyle w:val="ListParagraph"/>
        <w:numPr>
          <w:ilvl w:val="0"/>
          <w:numId w:val="2"/>
        </w:numPr>
      </w:pPr>
      <w:r w:rsidRPr="00D55CD4">
        <w:t>1 CHC Delegate</w:t>
      </w:r>
    </w:p>
    <w:tbl>
      <w:tblPr>
        <w:tblStyle w:val="PlainTable2"/>
        <w:tblW w:w="10490" w:type="dxa"/>
        <w:tblInd w:w="-567" w:type="dxa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576565" w14:paraId="547A4438" w14:textId="77777777" w:rsidTr="00B67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bottom w:val="none" w:sz="0" w:space="0" w:color="auto"/>
            </w:tcBorders>
            <w:shd w:val="clear" w:color="auto" w:fill="BFBFBF" w:themeFill="background1" w:themeFillShade="BF"/>
          </w:tcPr>
          <w:p w14:paraId="75A84C0B" w14:textId="77777777" w:rsidR="00576565" w:rsidRPr="00D57A39" w:rsidRDefault="00576565" w:rsidP="00B67E45">
            <w:pPr>
              <w:spacing w:before="80" w:after="80"/>
              <w:rPr>
                <w:b w:val="0"/>
              </w:rPr>
            </w:pPr>
            <w:r>
              <w:t>Name of Nominee:</w:t>
            </w:r>
          </w:p>
        </w:tc>
      </w:tr>
      <w:tr w:rsidR="00576565" w:rsidRPr="00E8064A" w14:paraId="713218B4" w14:textId="77777777" w:rsidTr="00B67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1980CDB" w14:textId="77777777" w:rsidR="00576565" w:rsidRDefault="00576565" w:rsidP="00B67E45">
            <w:pPr>
              <w:spacing w:before="80" w:after="80"/>
            </w:pPr>
          </w:p>
        </w:tc>
      </w:tr>
      <w:tr w:rsidR="00576565" w:rsidRPr="00E8064A" w14:paraId="2A3BF685" w14:textId="77777777" w:rsidTr="00B67E4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shd w:val="clear" w:color="auto" w:fill="BFBFBF" w:themeFill="background1" w:themeFillShade="BF"/>
          </w:tcPr>
          <w:p w14:paraId="29EAA801" w14:textId="77777777" w:rsidR="00576565" w:rsidRPr="00D57A39" w:rsidRDefault="00576565" w:rsidP="00B67E45">
            <w:pPr>
              <w:spacing w:before="80" w:after="80"/>
            </w:pPr>
            <w:r>
              <w:t>Position being nominated for</w:t>
            </w:r>
            <w:r w:rsidRPr="00E8064A">
              <w:t>:</w:t>
            </w:r>
          </w:p>
        </w:tc>
      </w:tr>
      <w:tr w:rsidR="00576565" w:rsidRPr="00E8064A" w14:paraId="4AE7C381" w14:textId="77777777" w:rsidTr="00B67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96D2315" w14:textId="77777777" w:rsidR="00576565" w:rsidRDefault="00576565" w:rsidP="00B67E45">
            <w:pPr>
              <w:spacing w:before="80" w:after="80"/>
            </w:pPr>
          </w:p>
        </w:tc>
      </w:tr>
      <w:tr w:rsidR="00576565" w:rsidRPr="00C553B4" w14:paraId="16080F3A" w14:textId="77777777" w:rsidTr="00B67E45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shd w:val="clear" w:color="auto" w:fill="BFBFBF" w:themeFill="background1" w:themeFillShade="BF"/>
          </w:tcPr>
          <w:p w14:paraId="26DD6212" w14:textId="77777777" w:rsidR="00576565" w:rsidRPr="00D66CBC" w:rsidRDefault="00576565" w:rsidP="00B67E45">
            <w:pPr>
              <w:spacing w:before="80" w:after="80"/>
            </w:pPr>
            <w:r>
              <w:t>Endorsing members:</w:t>
            </w:r>
          </w:p>
        </w:tc>
      </w:tr>
      <w:tr w:rsidR="00576565" w:rsidRPr="00C553B4" w14:paraId="5527F4D7" w14:textId="77777777" w:rsidTr="00B67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</w:tcBorders>
          </w:tcPr>
          <w:p w14:paraId="4E3CF0DF" w14:textId="77777777" w:rsidR="00576565" w:rsidRPr="00D05084" w:rsidRDefault="00576565" w:rsidP="00B67E45">
            <w:pPr>
              <w:spacing w:before="80" w:after="80"/>
            </w:pPr>
            <w:r w:rsidRPr="00D05084">
              <w:t>Name:</w:t>
            </w:r>
          </w:p>
        </w:tc>
        <w:tc>
          <w:tcPr>
            <w:tcW w:w="5245" w:type="dxa"/>
            <w:tcBorders>
              <w:top w:val="none" w:sz="0" w:space="0" w:color="auto"/>
              <w:bottom w:val="none" w:sz="0" w:space="0" w:color="auto"/>
            </w:tcBorders>
          </w:tcPr>
          <w:p w14:paraId="12F17BD2" w14:textId="77777777" w:rsidR="00576565" w:rsidRPr="00C553B4" w:rsidRDefault="00576565" w:rsidP="00B67E45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5084">
              <w:rPr>
                <w:b/>
              </w:rPr>
              <w:t>Signature:</w:t>
            </w:r>
          </w:p>
        </w:tc>
      </w:tr>
      <w:tr w:rsidR="00576565" w:rsidRPr="00C553B4" w14:paraId="1E26A811" w14:textId="77777777" w:rsidTr="00B67E45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8E8B5DE" w14:textId="77777777" w:rsidR="00576565" w:rsidRPr="00D05084" w:rsidRDefault="00576565" w:rsidP="00B67E45">
            <w:pPr>
              <w:spacing w:before="80" w:after="80"/>
            </w:pPr>
            <w:r w:rsidRPr="00D05084">
              <w:t>Name:</w:t>
            </w:r>
          </w:p>
        </w:tc>
        <w:tc>
          <w:tcPr>
            <w:tcW w:w="5245" w:type="dxa"/>
          </w:tcPr>
          <w:p w14:paraId="1295F6B8" w14:textId="77777777" w:rsidR="00576565" w:rsidRPr="00C553B4" w:rsidRDefault="00576565" w:rsidP="00B67E45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084">
              <w:rPr>
                <w:b/>
              </w:rPr>
              <w:t>Signature:</w:t>
            </w:r>
          </w:p>
        </w:tc>
      </w:tr>
      <w:tr w:rsidR="00576565" w:rsidRPr="00C553B4" w14:paraId="09CC2B58" w14:textId="77777777" w:rsidTr="00B67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</w:tcBorders>
          </w:tcPr>
          <w:p w14:paraId="4C0A68FF" w14:textId="77777777" w:rsidR="00576565" w:rsidRPr="00D05084" w:rsidRDefault="00576565" w:rsidP="00B67E45">
            <w:pPr>
              <w:spacing w:before="80" w:after="80"/>
            </w:pPr>
            <w:r w:rsidRPr="00D05084">
              <w:t>Name:</w:t>
            </w:r>
          </w:p>
        </w:tc>
        <w:tc>
          <w:tcPr>
            <w:tcW w:w="5245" w:type="dxa"/>
            <w:tcBorders>
              <w:top w:val="none" w:sz="0" w:space="0" w:color="auto"/>
              <w:bottom w:val="none" w:sz="0" w:space="0" w:color="auto"/>
            </w:tcBorders>
          </w:tcPr>
          <w:p w14:paraId="466AC9CA" w14:textId="77777777" w:rsidR="00576565" w:rsidRPr="00C553B4" w:rsidRDefault="00576565" w:rsidP="00B67E45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5084">
              <w:rPr>
                <w:b/>
              </w:rPr>
              <w:t>Signature:</w:t>
            </w:r>
          </w:p>
        </w:tc>
      </w:tr>
      <w:tr w:rsidR="00576565" w:rsidRPr="00C553B4" w14:paraId="43C33BFA" w14:textId="77777777" w:rsidTr="00B67E45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8A78417" w14:textId="77777777" w:rsidR="00576565" w:rsidRPr="00D05084" w:rsidRDefault="00576565" w:rsidP="00B67E45">
            <w:pPr>
              <w:spacing w:before="80" w:after="80"/>
            </w:pPr>
            <w:r w:rsidRPr="00D05084">
              <w:t>Name:</w:t>
            </w:r>
          </w:p>
        </w:tc>
        <w:tc>
          <w:tcPr>
            <w:tcW w:w="5245" w:type="dxa"/>
          </w:tcPr>
          <w:p w14:paraId="4D835E3D" w14:textId="77777777" w:rsidR="00576565" w:rsidRPr="00C553B4" w:rsidRDefault="00576565" w:rsidP="00B67E45">
            <w:pPr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5084">
              <w:rPr>
                <w:b/>
              </w:rPr>
              <w:t>Signature:</w:t>
            </w:r>
          </w:p>
        </w:tc>
      </w:tr>
      <w:tr w:rsidR="00576565" w:rsidRPr="00C553B4" w14:paraId="6881307C" w14:textId="77777777" w:rsidTr="00B67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bottom w:val="none" w:sz="0" w:space="0" w:color="auto"/>
            </w:tcBorders>
          </w:tcPr>
          <w:p w14:paraId="33E0BC4A" w14:textId="77777777" w:rsidR="00576565" w:rsidRPr="00D05084" w:rsidRDefault="00576565" w:rsidP="00B67E45">
            <w:pPr>
              <w:spacing w:before="80" w:after="80"/>
            </w:pPr>
            <w:r w:rsidRPr="00D05084">
              <w:t>Name:</w:t>
            </w:r>
          </w:p>
        </w:tc>
        <w:tc>
          <w:tcPr>
            <w:tcW w:w="5245" w:type="dxa"/>
            <w:tcBorders>
              <w:top w:val="none" w:sz="0" w:space="0" w:color="auto"/>
              <w:bottom w:val="none" w:sz="0" w:space="0" w:color="auto"/>
            </w:tcBorders>
          </w:tcPr>
          <w:p w14:paraId="4FA42DE3" w14:textId="77777777" w:rsidR="00576565" w:rsidRPr="00C553B4" w:rsidRDefault="00576565" w:rsidP="00B67E45">
            <w:pPr>
              <w:spacing w:before="8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05084">
              <w:rPr>
                <w:b/>
              </w:rPr>
              <w:t>Signature:</w:t>
            </w:r>
          </w:p>
        </w:tc>
      </w:tr>
    </w:tbl>
    <w:p w14:paraId="3F2DE8C7" w14:textId="77777777" w:rsidR="00576565" w:rsidRDefault="00576565" w:rsidP="00576565"/>
    <w:p w14:paraId="6FF42143" w14:textId="77777777" w:rsidR="00D55CD4" w:rsidRDefault="00576565" w:rsidP="00D55CD4">
      <w:pPr>
        <w:spacing w:after="0" w:line="240" w:lineRule="auto"/>
        <w:ind w:left="-562"/>
      </w:pPr>
      <w:r>
        <w:t>I hereby consent to being nominated as a director for the Alberta Beekeepers Commission:</w:t>
      </w:r>
    </w:p>
    <w:p w14:paraId="1E46C56C" w14:textId="77777777" w:rsidR="00D55CD4" w:rsidRDefault="00D55CD4" w:rsidP="00D55CD4">
      <w:pPr>
        <w:spacing w:after="0" w:line="240" w:lineRule="auto"/>
        <w:ind w:left="-562"/>
      </w:pPr>
    </w:p>
    <w:p w14:paraId="3DC98393" w14:textId="77777777" w:rsidR="00D55CD4" w:rsidRDefault="00D55CD4" w:rsidP="00D55CD4">
      <w:pPr>
        <w:spacing w:after="0" w:line="240" w:lineRule="auto"/>
        <w:ind w:left="-562"/>
      </w:pPr>
    </w:p>
    <w:p w14:paraId="668EDBDF" w14:textId="1C1070F1" w:rsidR="004412CD" w:rsidRPr="00576565" w:rsidRDefault="00576565" w:rsidP="00D55CD4">
      <w:pPr>
        <w:spacing w:after="0" w:line="240" w:lineRule="auto"/>
        <w:ind w:left="-562"/>
      </w:pPr>
      <w:r>
        <w:t>Nominee Signature: _____________________________________  Date: _________________________</w:t>
      </w:r>
    </w:p>
    <w:sectPr w:rsidR="004412CD" w:rsidRPr="00576565" w:rsidSect="004412CD">
      <w:footerReference w:type="default" r:id="rId12"/>
      <w:headerReference w:type="first" r:id="rId13"/>
      <w:footerReference w:type="first" r:id="rId14"/>
      <w:pgSz w:w="12240" w:h="15840"/>
      <w:pgMar w:top="1701" w:right="1440" w:bottom="1440" w:left="1440" w:header="708" w:footer="8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2794" w14:textId="77777777" w:rsidR="005247A8" w:rsidRDefault="005247A8" w:rsidP="004412CD">
      <w:pPr>
        <w:spacing w:after="0" w:line="240" w:lineRule="auto"/>
      </w:pPr>
      <w:r>
        <w:separator/>
      </w:r>
    </w:p>
  </w:endnote>
  <w:endnote w:type="continuationSeparator" w:id="0">
    <w:p w14:paraId="17B5C70E" w14:textId="77777777" w:rsidR="005247A8" w:rsidRDefault="005247A8" w:rsidP="0044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56C6" w14:textId="77777777" w:rsidR="004412CD" w:rsidRPr="004412CD" w:rsidRDefault="004412CD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Pr="004412CD">
      <w:rPr>
        <w:rFonts w:ascii="Calibri" w:hAnsi="Calibri" w:cs="Calibri"/>
      </w:rPr>
      <w:fldChar w:fldCharType="begin"/>
    </w:r>
    <w:r w:rsidRPr="004412CD">
      <w:rPr>
        <w:rFonts w:ascii="Calibri" w:hAnsi="Calibri" w:cs="Calibri"/>
      </w:rPr>
      <w:instrText xml:space="preserve"> PAGE   \* MERGEFORMAT </w:instrText>
    </w:r>
    <w:r w:rsidRPr="004412CD">
      <w:rPr>
        <w:rFonts w:ascii="Calibri" w:hAnsi="Calibri" w:cs="Calibri"/>
      </w:rPr>
      <w:fldChar w:fldCharType="separate"/>
    </w:r>
    <w:r w:rsidRPr="004412CD">
      <w:rPr>
        <w:rFonts w:ascii="Calibri" w:hAnsi="Calibri" w:cs="Calibri"/>
        <w:noProof/>
      </w:rPr>
      <w:t>2</w:t>
    </w:r>
    <w:r w:rsidRPr="004412CD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CBDF" w14:textId="77777777" w:rsidR="004412CD" w:rsidRDefault="004412CD">
    <w:pPr>
      <w:pStyle w:val="Footer"/>
    </w:pPr>
  </w:p>
  <w:p w14:paraId="7FADFFE0" w14:textId="77777777" w:rsidR="004412CD" w:rsidRDefault="004412CD">
    <w:pPr>
      <w:pStyle w:val="Footer"/>
    </w:pPr>
  </w:p>
  <w:p w14:paraId="513E3AB9" w14:textId="77777777" w:rsidR="004412CD" w:rsidRDefault="004412CD">
    <w:pPr>
      <w:pStyle w:val="Footer"/>
    </w:pPr>
  </w:p>
  <w:p w14:paraId="5B5F98E8" w14:textId="77777777" w:rsidR="004412CD" w:rsidRDefault="004412CD">
    <w:pPr>
      <w:pStyle w:val="Footer"/>
    </w:pPr>
  </w:p>
  <w:p w14:paraId="7D79E3FB" w14:textId="77777777" w:rsidR="004412CD" w:rsidRDefault="004412CD">
    <w:pPr>
      <w:pStyle w:val="Footer"/>
    </w:pPr>
  </w:p>
  <w:p w14:paraId="482BFD02" w14:textId="77777777" w:rsidR="004412CD" w:rsidRDefault="00441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FE83" w14:textId="77777777" w:rsidR="005247A8" w:rsidRDefault="005247A8" w:rsidP="004412CD">
      <w:pPr>
        <w:spacing w:after="0" w:line="240" w:lineRule="auto"/>
      </w:pPr>
      <w:r>
        <w:separator/>
      </w:r>
    </w:p>
  </w:footnote>
  <w:footnote w:type="continuationSeparator" w:id="0">
    <w:p w14:paraId="4FD3C4B3" w14:textId="77777777" w:rsidR="005247A8" w:rsidRDefault="005247A8" w:rsidP="0044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6953" w14:textId="77777777" w:rsidR="004412CD" w:rsidRDefault="004412C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D4A42A" wp14:editId="3DAA9D99">
          <wp:simplePos x="0" y="0"/>
          <wp:positionH relativeFrom="column">
            <wp:posOffset>-953135</wp:posOffset>
          </wp:positionH>
          <wp:positionV relativeFrom="paragraph">
            <wp:posOffset>-450242</wp:posOffset>
          </wp:positionV>
          <wp:extent cx="7832034" cy="10135574"/>
          <wp:effectExtent l="0" t="0" r="0" b="0"/>
          <wp:wrapNone/>
          <wp:docPr id="1302944617" name="Picture 1" descr="A white paper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48495" name="Picture 1" descr="A white paper with text and imag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034" cy="10135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6B6B65" w14:textId="77777777" w:rsidR="004412CD" w:rsidRDefault="004412CD">
    <w:pPr>
      <w:pStyle w:val="Header"/>
    </w:pPr>
  </w:p>
  <w:p w14:paraId="4F03DE27" w14:textId="77777777" w:rsidR="004412CD" w:rsidRDefault="004412CD" w:rsidP="004412CD">
    <w:pPr>
      <w:pStyle w:val="Header"/>
      <w:tabs>
        <w:tab w:val="clear" w:pos="4680"/>
        <w:tab w:val="clear" w:pos="9360"/>
        <w:tab w:val="left" w:pos="914"/>
      </w:tabs>
    </w:pPr>
    <w:r>
      <w:tab/>
    </w:r>
  </w:p>
  <w:p w14:paraId="626E5D8D" w14:textId="77777777" w:rsidR="004412CD" w:rsidRDefault="004412CD">
    <w:pPr>
      <w:pStyle w:val="Header"/>
    </w:pPr>
  </w:p>
  <w:p w14:paraId="3F07CCD4" w14:textId="77777777" w:rsidR="004412CD" w:rsidRDefault="004412CD">
    <w:pPr>
      <w:pStyle w:val="Header"/>
    </w:pPr>
  </w:p>
  <w:p w14:paraId="2949BC5B" w14:textId="77777777" w:rsidR="004412CD" w:rsidRDefault="00441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4042"/>
    <w:multiLevelType w:val="hybridMultilevel"/>
    <w:tmpl w:val="E87C5A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54551"/>
    <w:multiLevelType w:val="multilevel"/>
    <w:tmpl w:val="DC1C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1268F"/>
    <w:multiLevelType w:val="hybridMultilevel"/>
    <w:tmpl w:val="F752B1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489627">
    <w:abstractNumId w:val="2"/>
  </w:num>
  <w:num w:numId="2" w16cid:durableId="580794665">
    <w:abstractNumId w:val="0"/>
  </w:num>
  <w:num w:numId="3" w16cid:durableId="379979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65"/>
    <w:rsid w:val="004412CD"/>
    <w:rsid w:val="004F2988"/>
    <w:rsid w:val="00507986"/>
    <w:rsid w:val="005247A8"/>
    <w:rsid w:val="00576565"/>
    <w:rsid w:val="00872067"/>
    <w:rsid w:val="00994930"/>
    <w:rsid w:val="009D0B27"/>
    <w:rsid w:val="00D55CD4"/>
    <w:rsid w:val="00F1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9BAB0"/>
  <w15:chartTrackingRefBased/>
  <w15:docId w15:val="{C6A41D8B-9E04-4F29-8EF9-B9F4B390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56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2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CD"/>
  </w:style>
  <w:style w:type="paragraph" w:styleId="Footer">
    <w:name w:val="footer"/>
    <w:basedOn w:val="Normal"/>
    <w:link w:val="FooterChar"/>
    <w:uiPriority w:val="99"/>
    <w:unhideWhenUsed/>
    <w:rsid w:val="00441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CD"/>
  </w:style>
  <w:style w:type="paragraph" w:styleId="NormalWeb">
    <w:name w:val="Normal (Web)"/>
    <w:basedOn w:val="Normal"/>
    <w:uiPriority w:val="99"/>
    <w:semiHidden/>
    <w:unhideWhenUsed/>
    <w:rsid w:val="0044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76565"/>
    <w:rPr>
      <w:color w:val="467886" w:themeColor="hyperlink"/>
      <w:u w:val="single"/>
    </w:rPr>
  </w:style>
  <w:style w:type="table" w:styleId="PlainTable2">
    <w:name w:val="Plain Table 2"/>
    <w:basedOn w:val="TableNormal"/>
    <w:uiPriority w:val="42"/>
    <w:rsid w:val="0057656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en.alberta.ca/publications/2022_09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es\OneDrive%20-%20Alberta%20BeeKeepers%20Commission\Alberta%20Beekeepers\Office%20Admin\Templates\ABC-Word-letterhead%202025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bee31a-6481-4cad-920f-1d70f56fa346" xsi:nil="true"/>
    <lcf76f155ced4ddcb4097134ff3c332f xmlns="6d9b81e9-aca8-4f67-ad96-b32eb5c30b2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37BB1F0C66F499BB87893BC30E63A" ma:contentTypeVersion="13" ma:contentTypeDescription="Create a new document." ma:contentTypeScope="" ma:versionID="90797ad79a27459e983f58fbeb39472c">
  <xsd:schema xmlns:xsd="http://www.w3.org/2001/XMLSchema" xmlns:xs="http://www.w3.org/2001/XMLSchema" xmlns:p="http://schemas.microsoft.com/office/2006/metadata/properties" xmlns:ns2="6d9b81e9-aca8-4f67-ad96-b32eb5c30b2a" xmlns:ns3="9bbee31a-6481-4cad-920f-1d70f56fa346" targetNamespace="http://schemas.microsoft.com/office/2006/metadata/properties" ma:root="true" ma:fieldsID="23b6aae1f6197d9c28bcc7dd90afc59a" ns2:_="" ns3:_="">
    <xsd:import namespace="6d9b81e9-aca8-4f67-ad96-b32eb5c30b2a"/>
    <xsd:import namespace="9bbee31a-6481-4cad-920f-1d70f56fa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b81e9-aca8-4f67-ad96-b32eb5c30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210a25-e50c-4346-9bbd-365764e64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ee31a-6481-4cad-920f-1d70f56fa3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efcf32-f5ba-4e99-9557-19eae0c12b4d}" ma:internalName="TaxCatchAll" ma:showField="CatchAllData" ma:web="9bbee31a-6481-4cad-920f-1d70f56fa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008E6-FBD2-40B7-9BC4-08BD648A902A}">
  <ds:schemaRefs>
    <ds:schemaRef ds:uri="http://schemas.microsoft.com/office/2006/metadata/properties"/>
    <ds:schemaRef ds:uri="http://schemas.microsoft.com/office/infopath/2007/PartnerControls"/>
    <ds:schemaRef ds:uri="9bbee31a-6481-4cad-920f-1d70f56fa346"/>
    <ds:schemaRef ds:uri="6d9b81e9-aca8-4f67-ad96-b32eb5c30b2a"/>
  </ds:schemaRefs>
</ds:datastoreItem>
</file>

<file path=customXml/itemProps2.xml><?xml version="1.0" encoding="utf-8"?>
<ds:datastoreItem xmlns:ds="http://schemas.openxmlformats.org/officeDocument/2006/customXml" ds:itemID="{36C14761-758D-46BF-BCFA-B6AB8969E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4F212-7B60-4C07-A661-953FBE10DC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0DFBD0-97E5-4C01-BEEE-3EA05536B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b81e9-aca8-4f67-ad96-b32eb5c30b2a"/>
    <ds:schemaRef ds:uri="9bbee31a-6481-4cad-920f-1d70f56fa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ABC-Word-letterhead 2025 v2</Template>
  <TotalTime>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</dc:creator>
  <cp:keywords/>
  <dc:description/>
  <cp:lastModifiedBy>Jules Ham</cp:lastModifiedBy>
  <cp:revision>5</cp:revision>
  <dcterms:created xsi:type="dcterms:W3CDTF">2026-05-15T17:04:00Z</dcterms:created>
  <dcterms:modified xsi:type="dcterms:W3CDTF">2026-05-15T17:07:00Z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0x01010084237BB1F0C66F499BB87893BC30E63A</vt:lpwstr>
  </property>
  <property fmtid="{D5CDD505-2E9C-101B-9397-08002B2CF9AE}" pid="3" name="MediaServiceImageTags">
    <vt:lpwstr/>
  </property>
</Properties>
</file>