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3C8E" w14:textId="6CC2D054" w:rsidR="00E454F2" w:rsidRPr="00027736" w:rsidRDefault="00C00B5D" w:rsidP="00027736">
      <w:pPr>
        <w:pStyle w:val="Title"/>
        <w:rPr>
          <w:lang w:val="en-US"/>
        </w:rPr>
      </w:pPr>
      <w:r>
        <w:rPr>
          <w:lang w:val="en-US"/>
        </w:rPr>
        <w:t>202</w:t>
      </w:r>
      <w:r w:rsidR="001D3406">
        <w:rPr>
          <w:lang w:val="en-US"/>
        </w:rPr>
        <w:t>6</w:t>
      </w:r>
      <w:r>
        <w:rPr>
          <w:lang w:val="en-US"/>
        </w:rPr>
        <w:t xml:space="preserve"> ABC Resolution Form</w:t>
      </w:r>
    </w:p>
    <w:tbl>
      <w:tblPr>
        <w:tblStyle w:val="PlainTable2"/>
        <w:tblW w:w="10490" w:type="dxa"/>
        <w:tblInd w:w="-5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90"/>
      </w:tblGrid>
      <w:tr w:rsidR="00FE009C" w:rsidRPr="00893D40" w14:paraId="1642F55F" w14:textId="77777777" w:rsidTr="00FE00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F0C1AE" w14:textId="5BC1E7E0" w:rsidR="00FE009C" w:rsidRPr="00E454F2" w:rsidRDefault="00FE009C" w:rsidP="00FE009C">
            <w:r w:rsidRPr="00E454F2">
              <w:t>TITLE OF RESOLUTION</w:t>
            </w:r>
            <w:r w:rsidR="00A176F5">
              <w:t>:</w:t>
            </w:r>
          </w:p>
        </w:tc>
      </w:tr>
      <w:tr w:rsidR="00FE009C" w14:paraId="147E6446" w14:textId="77777777" w:rsidTr="00894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top w:val="single" w:sz="4" w:space="0" w:color="A6A6A6" w:themeColor="background1" w:themeShade="A6"/>
            </w:tcBorders>
            <w:vAlign w:val="center"/>
          </w:tcPr>
          <w:p w14:paraId="17FE5E8F" w14:textId="6C4367A3" w:rsidR="00FE009C" w:rsidRPr="007651E9" w:rsidRDefault="00FE009C" w:rsidP="00B67E45">
            <w:pPr>
              <w:spacing w:before="80" w:after="80"/>
            </w:pPr>
          </w:p>
        </w:tc>
      </w:tr>
      <w:tr w:rsidR="00C00B5D" w:rsidRPr="007651E9" w14:paraId="078782D2" w14:textId="77777777" w:rsidTr="007651E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shd w:val="clear" w:color="auto" w:fill="F2F2F2" w:themeFill="background1" w:themeFillShade="F2"/>
            <w:vAlign w:val="center"/>
          </w:tcPr>
          <w:p w14:paraId="686F0E61" w14:textId="18E7B742" w:rsidR="00C00B5D" w:rsidRPr="00E454F2" w:rsidRDefault="00C00B5D" w:rsidP="007651E9">
            <w:r w:rsidRPr="00E454F2">
              <w:t>RESOLUTION RATIONALE/PURPOSE:</w:t>
            </w:r>
            <w:r w:rsidR="001D3406" w:rsidRPr="001D3406">
              <w:rPr>
                <w:b w:val="0"/>
                <w:bCs w:val="0"/>
                <w:i/>
                <w:iCs/>
              </w:rPr>
              <w:t xml:space="preserve"> (Whereas….)</w:t>
            </w:r>
          </w:p>
        </w:tc>
      </w:tr>
      <w:tr w:rsidR="007651E9" w14:paraId="13417317" w14:textId="77777777" w:rsidTr="00B67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09214E52" w14:textId="77777777" w:rsidR="00893D40" w:rsidRDefault="00893D40" w:rsidP="001D3406">
            <w:pPr>
              <w:rPr>
                <w:b w:val="0"/>
                <w:bCs w:val="0"/>
              </w:rPr>
            </w:pPr>
          </w:p>
          <w:p w14:paraId="1CBA2646" w14:textId="77777777" w:rsidR="001D3406" w:rsidRPr="001D3406" w:rsidRDefault="001D3406" w:rsidP="001D3406"/>
          <w:p w14:paraId="3C4D80CC" w14:textId="77777777" w:rsidR="001D3406" w:rsidRDefault="001D3406" w:rsidP="001D3406">
            <w:pPr>
              <w:rPr>
                <w:b w:val="0"/>
                <w:bCs w:val="0"/>
              </w:rPr>
            </w:pPr>
          </w:p>
          <w:p w14:paraId="78EB40B6" w14:textId="77777777" w:rsidR="001D3406" w:rsidRDefault="001D3406" w:rsidP="001D3406"/>
          <w:p w14:paraId="201882A7" w14:textId="77777777" w:rsidR="00027736" w:rsidRDefault="00027736" w:rsidP="001D3406">
            <w:pPr>
              <w:rPr>
                <w:b w:val="0"/>
                <w:bCs w:val="0"/>
              </w:rPr>
            </w:pPr>
          </w:p>
          <w:p w14:paraId="4E5F3436" w14:textId="77777777" w:rsidR="001D3406" w:rsidRDefault="001D3406" w:rsidP="001D3406">
            <w:pPr>
              <w:rPr>
                <w:b w:val="0"/>
                <w:bCs w:val="0"/>
              </w:rPr>
            </w:pPr>
          </w:p>
          <w:p w14:paraId="468263F4" w14:textId="1700BDDD" w:rsidR="001D3406" w:rsidRPr="001D3406" w:rsidRDefault="001D3406" w:rsidP="001D3406"/>
        </w:tc>
      </w:tr>
      <w:tr w:rsidR="00C00B5D" w:rsidRPr="00893D40" w14:paraId="69398FEA" w14:textId="77777777" w:rsidTr="00893D40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shd w:val="clear" w:color="auto" w:fill="F2F2F2" w:themeFill="background1" w:themeFillShade="F2"/>
            <w:vAlign w:val="center"/>
          </w:tcPr>
          <w:p w14:paraId="3B1D2C4E" w14:textId="0239EA55" w:rsidR="00C00B5D" w:rsidRPr="008C16D7" w:rsidRDefault="00C00B5D" w:rsidP="00893D40">
            <w:r w:rsidRPr="006C5FEA">
              <w:t>BE IT RESOLVED THAT</w:t>
            </w:r>
            <w:r w:rsidRPr="00893D40">
              <w:t>:</w:t>
            </w:r>
          </w:p>
        </w:tc>
      </w:tr>
      <w:tr w:rsidR="00893D40" w14:paraId="458EBAA3" w14:textId="77777777" w:rsidTr="00B67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79C73780" w14:textId="2890D96F" w:rsidR="00893D40" w:rsidRPr="00F25DFC" w:rsidRDefault="001D3406" w:rsidP="001D3406">
            <w:pPr>
              <w:spacing w:before="80" w:after="80"/>
              <w:rPr>
                <w:b w:val="0"/>
                <w:bCs w:val="0"/>
                <w:i/>
                <w:iCs/>
              </w:rPr>
            </w:pPr>
            <w:r w:rsidRPr="00F25DFC">
              <w:rPr>
                <w:b w:val="0"/>
                <w:bCs w:val="0"/>
                <w:i/>
                <w:iCs/>
              </w:rPr>
              <w:t>Be it resolved that</w:t>
            </w:r>
            <w:r w:rsidR="00F25DFC" w:rsidRPr="00F25DFC">
              <w:rPr>
                <w:b w:val="0"/>
                <w:bCs w:val="0"/>
                <w:i/>
                <w:iCs/>
              </w:rPr>
              <w:t xml:space="preserve">  </w:t>
            </w:r>
          </w:p>
          <w:p w14:paraId="78247F60" w14:textId="77777777" w:rsidR="001D3406" w:rsidRDefault="001D3406" w:rsidP="001D3406">
            <w:pPr>
              <w:spacing w:before="80" w:after="80"/>
            </w:pPr>
          </w:p>
          <w:p w14:paraId="3B044B5C" w14:textId="77777777" w:rsidR="001D3406" w:rsidRDefault="001D3406" w:rsidP="001D3406">
            <w:pPr>
              <w:spacing w:before="80" w:after="80"/>
            </w:pPr>
          </w:p>
          <w:p w14:paraId="5BD6F6FD" w14:textId="77777777" w:rsidR="001D3406" w:rsidRDefault="001D3406" w:rsidP="001D3406">
            <w:pPr>
              <w:spacing w:before="80" w:after="80"/>
            </w:pPr>
          </w:p>
          <w:p w14:paraId="63080402" w14:textId="3C361FB7" w:rsidR="001D3406" w:rsidRPr="00893D40" w:rsidRDefault="001D3406" w:rsidP="001D3406">
            <w:pPr>
              <w:spacing w:before="80" w:after="80"/>
              <w:rPr>
                <w:b w:val="0"/>
                <w:bCs w:val="0"/>
              </w:rPr>
            </w:pPr>
          </w:p>
        </w:tc>
      </w:tr>
      <w:tr w:rsidR="00893D40" w:rsidRPr="004915F7" w14:paraId="441AB558" w14:textId="77777777" w:rsidTr="004915F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shd w:val="clear" w:color="auto" w:fill="F2F2F2" w:themeFill="background1" w:themeFillShade="F2"/>
            <w:vAlign w:val="center"/>
          </w:tcPr>
          <w:p w14:paraId="63D6D79E" w14:textId="24B7E60E" w:rsidR="00893D40" w:rsidRPr="004915F7" w:rsidRDefault="004915F7" w:rsidP="004915F7">
            <w:r>
              <w:t>RESOLUTION BACKGROUND INFORMATION</w:t>
            </w:r>
            <w:r w:rsidR="001D3406" w:rsidRPr="001D3406">
              <w:rPr>
                <w:b w:val="0"/>
                <w:bCs w:val="0"/>
                <w:i/>
                <w:iCs/>
              </w:rPr>
              <w:t xml:space="preserve"> (provide links or details of background)</w:t>
            </w:r>
          </w:p>
        </w:tc>
      </w:tr>
      <w:tr w:rsidR="00893D40" w14:paraId="024288D2" w14:textId="77777777" w:rsidTr="00B67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044BFF04" w14:textId="77777777" w:rsidR="00893D40" w:rsidRDefault="00893D40" w:rsidP="00F36766">
            <w:pPr>
              <w:spacing w:before="80" w:after="80"/>
            </w:pPr>
          </w:p>
          <w:p w14:paraId="2158905F" w14:textId="77777777" w:rsidR="00F25DFC" w:rsidRDefault="00F25DFC" w:rsidP="00F36766">
            <w:pPr>
              <w:spacing w:before="80" w:after="80"/>
            </w:pPr>
          </w:p>
          <w:p w14:paraId="50E6620B" w14:textId="77777777" w:rsidR="00F25DFC" w:rsidRDefault="00F25DFC" w:rsidP="00F36766">
            <w:pPr>
              <w:spacing w:before="80" w:after="80"/>
            </w:pPr>
          </w:p>
          <w:p w14:paraId="02B8AFF2" w14:textId="7E4EA9D8" w:rsidR="00027736" w:rsidRPr="00893D40" w:rsidRDefault="00027736" w:rsidP="00F36766">
            <w:pPr>
              <w:spacing w:before="80" w:after="80"/>
              <w:rPr>
                <w:b w:val="0"/>
                <w:bCs w:val="0"/>
              </w:rPr>
            </w:pPr>
          </w:p>
        </w:tc>
      </w:tr>
    </w:tbl>
    <w:p w14:paraId="6052ED35" w14:textId="07BBCCAA" w:rsidR="00C00B5D" w:rsidRPr="00D46B15" w:rsidRDefault="00C00B5D" w:rsidP="00027736">
      <w:pPr>
        <w:spacing w:after="0"/>
        <w:rPr>
          <w:lang w:val="en-US"/>
        </w:rPr>
      </w:pPr>
    </w:p>
    <w:tbl>
      <w:tblPr>
        <w:tblStyle w:val="PlainTable2"/>
        <w:tblW w:w="10490" w:type="dxa"/>
        <w:tblInd w:w="-567" w:type="dxa"/>
        <w:tblLook w:val="04A0" w:firstRow="1" w:lastRow="0" w:firstColumn="1" w:lastColumn="0" w:noHBand="0" w:noVBand="1"/>
      </w:tblPr>
      <w:tblGrid>
        <w:gridCol w:w="3969"/>
        <w:gridCol w:w="6521"/>
      </w:tblGrid>
      <w:tr w:rsidR="00C00B5D" w14:paraId="1F145268" w14:textId="77777777" w:rsidTr="00B67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F2F2F2" w:themeFill="background1" w:themeFillShade="F2"/>
          </w:tcPr>
          <w:p w14:paraId="6862E4FD" w14:textId="7C25EFA8" w:rsidR="00C00B5D" w:rsidRDefault="00F25DFC" w:rsidP="00B67E45">
            <w:pPr>
              <w:spacing w:before="80" w:after="80"/>
              <w:rPr>
                <w:b w:val="0"/>
                <w:bCs w:val="0"/>
              </w:rPr>
            </w:pPr>
            <w:r>
              <w:t>Submitter</w:t>
            </w:r>
          </w:p>
        </w:tc>
        <w:tc>
          <w:tcPr>
            <w:tcW w:w="6521" w:type="dxa"/>
          </w:tcPr>
          <w:p w14:paraId="34F7BCD7" w14:textId="5DA756EA" w:rsidR="00C00B5D" w:rsidRPr="004B0BB5" w:rsidRDefault="00C00B5D" w:rsidP="00B67E45">
            <w:pPr>
              <w:spacing w:before="80"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C00B5D" w14:paraId="2585E21A" w14:textId="77777777" w:rsidTr="00B67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F2F2F2" w:themeFill="background1" w:themeFillShade="F2"/>
          </w:tcPr>
          <w:p w14:paraId="69AA3280" w14:textId="1D4C0A4B" w:rsidR="00C00B5D" w:rsidRDefault="00F25DFC" w:rsidP="00B67E45">
            <w:pPr>
              <w:spacing w:before="80" w:after="80"/>
              <w:rPr>
                <w:b w:val="0"/>
                <w:bCs w:val="0"/>
              </w:rPr>
            </w:pPr>
            <w:r>
              <w:t>Seconder</w:t>
            </w:r>
          </w:p>
        </w:tc>
        <w:tc>
          <w:tcPr>
            <w:tcW w:w="6521" w:type="dxa"/>
          </w:tcPr>
          <w:p w14:paraId="416046B8" w14:textId="542FE13D" w:rsidR="00C00B5D" w:rsidRPr="004B0BB5" w:rsidRDefault="00C00B5D" w:rsidP="00B67E45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B57DC00" w14:textId="55ABB02A" w:rsidR="004412CD" w:rsidRPr="00C00B5D" w:rsidRDefault="00C00B5D" w:rsidP="00C00B5D">
      <w:pPr>
        <w:rPr>
          <w:lang w:val="en-US"/>
        </w:rPr>
      </w:pPr>
      <w:r>
        <w:t xml:space="preserve">Please email all completed resolution forms to </w:t>
      </w:r>
      <w:hyperlink r:id="rId11" w:history="1">
        <w:r w:rsidRPr="007C52CB">
          <w:rPr>
            <w:rStyle w:val="Hyperlink"/>
          </w:rPr>
          <w:t>office@albertabeekeepers.ca</w:t>
        </w:r>
      </w:hyperlink>
      <w:r>
        <w:t>.</w:t>
      </w:r>
    </w:p>
    <w:sectPr w:rsidR="004412CD" w:rsidRPr="00C00B5D" w:rsidSect="004412CD">
      <w:footerReference w:type="default" r:id="rId12"/>
      <w:headerReference w:type="first" r:id="rId13"/>
      <w:footerReference w:type="first" r:id="rId14"/>
      <w:pgSz w:w="12240" w:h="15840"/>
      <w:pgMar w:top="1701" w:right="1440" w:bottom="1440" w:left="1440" w:header="708" w:footer="8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8CDA4" w14:textId="77777777" w:rsidR="00636D13" w:rsidRDefault="00636D13" w:rsidP="004412CD">
      <w:pPr>
        <w:spacing w:after="0" w:line="240" w:lineRule="auto"/>
      </w:pPr>
      <w:r>
        <w:separator/>
      </w:r>
    </w:p>
  </w:endnote>
  <w:endnote w:type="continuationSeparator" w:id="0">
    <w:p w14:paraId="71C0F894" w14:textId="77777777" w:rsidR="00636D13" w:rsidRDefault="00636D13" w:rsidP="0044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4AB6" w14:textId="77777777" w:rsidR="004412CD" w:rsidRPr="004412CD" w:rsidRDefault="004412CD">
    <w:pPr>
      <w:pStyle w:val="Foo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 w:rsidRPr="004412CD">
      <w:rPr>
        <w:rFonts w:ascii="Calibri" w:hAnsi="Calibri" w:cs="Calibri"/>
        <w:sz w:val="22"/>
        <w:szCs w:val="22"/>
      </w:rPr>
      <w:fldChar w:fldCharType="begin"/>
    </w:r>
    <w:r w:rsidRPr="004412CD">
      <w:rPr>
        <w:rFonts w:ascii="Calibri" w:hAnsi="Calibri" w:cs="Calibri"/>
        <w:sz w:val="22"/>
        <w:szCs w:val="22"/>
      </w:rPr>
      <w:instrText xml:space="preserve"> PAGE   \* MERGEFORMAT </w:instrText>
    </w:r>
    <w:r w:rsidRPr="004412CD">
      <w:rPr>
        <w:rFonts w:ascii="Calibri" w:hAnsi="Calibri" w:cs="Calibri"/>
        <w:sz w:val="22"/>
        <w:szCs w:val="22"/>
      </w:rPr>
      <w:fldChar w:fldCharType="separate"/>
    </w:r>
    <w:r w:rsidRPr="004412CD">
      <w:rPr>
        <w:rFonts w:ascii="Calibri" w:hAnsi="Calibri" w:cs="Calibri"/>
        <w:noProof/>
        <w:sz w:val="22"/>
        <w:szCs w:val="22"/>
      </w:rPr>
      <w:t>2</w:t>
    </w:r>
    <w:r w:rsidRPr="004412CD">
      <w:rPr>
        <w:rFonts w:ascii="Calibri" w:hAnsi="Calibri" w:cs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7182" w14:textId="77777777" w:rsidR="004412CD" w:rsidRDefault="004412CD">
    <w:pPr>
      <w:pStyle w:val="Footer"/>
    </w:pPr>
  </w:p>
  <w:p w14:paraId="10D57566" w14:textId="77777777" w:rsidR="004412CD" w:rsidRDefault="004412CD">
    <w:pPr>
      <w:pStyle w:val="Footer"/>
    </w:pPr>
  </w:p>
  <w:p w14:paraId="6805967B" w14:textId="77777777" w:rsidR="004412CD" w:rsidRDefault="004412CD">
    <w:pPr>
      <w:pStyle w:val="Footer"/>
    </w:pPr>
  </w:p>
  <w:p w14:paraId="396AD103" w14:textId="77777777" w:rsidR="004412CD" w:rsidRDefault="004412CD">
    <w:pPr>
      <w:pStyle w:val="Footer"/>
    </w:pPr>
  </w:p>
  <w:p w14:paraId="51E1423F" w14:textId="77777777" w:rsidR="004412CD" w:rsidRDefault="004412CD">
    <w:pPr>
      <w:pStyle w:val="Footer"/>
    </w:pPr>
  </w:p>
  <w:p w14:paraId="49B742C7" w14:textId="77777777" w:rsidR="004412CD" w:rsidRDefault="004412CD">
    <w:pPr>
      <w:pStyle w:val="Footer"/>
    </w:pPr>
  </w:p>
  <w:p w14:paraId="1689A89C" w14:textId="77777777" w:rsidR="004412CD" w:rsidRDefault="004412CD">
    <w:pPr>
      <w:pStyle w:val="Footer"/>
    </w:pPr>
  </w:p>
  <w:p w14:paraId="3A1613C2" w14:textId="77777777" w:rsidR="004412CD" w:rsidRDefault="00441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724D" w14:textId="77777777" w:rsidR="00636D13" w:rsidRDefault="00636D13" w:rsidP="004412CD">
      <w:pPr>
        <w:spacing w:after="0" w:line="240" w:lineRule="auto"/>
      </w:pPr>
      <w:r>
        <w:separator/>
      </w:r>
    </w:p>
  </w:footnote>
  <w:footnote w:type="continuationSeparator" w:id="0">
    <w:p w14:paraId="365D6DF5" w14:textId="77777777" w:rsidR="00636D13" w:rsidRDefault="00636D13" w:rsidP="00441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1FC9" w14:textId="77777777" w:rsidR="004412CD" w:rsidRDefault="004412C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8861B5" wp14:editId="33193A44">
          <wp:simplePos x="0" y="0"/>
          <wp:positionH relativeFrom="column">
            <wp:posOffset>-953135</wp:posOffset>
          </wp:positionH>
          <wp:positionV relativeFrom="paragraph">
            <wp:posOffset>-450242</wp:posOffset>
          </wp:positionV>
          <wp:extent cx="7832034" cy="10135574"/>
          <wp:effectExtent l="0" t="0" r="0" b="0"/>
          <wp:wrapNone/>
          <wp:docPr id="1302944617" name="Picture 1" descr="A white paper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48495" name="Picture 1" descr="A white paper with text and imag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034" cy="10135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922933" w14:textId="77777777" w:rsidR="004412CD" w:rsidRDefault="004412CD">
    <w:pPr>
      <w:pStyle w:val="Header"/>
    </w:pPr>
  </w:p>
  <w:p w14:paraId="0E4378CD" w14:textId="77777777" w:rsidR="004412CD" w:rsidRDefault="004412CD" w:rsidP="004412CD">
    <w:pPr>
      <w:pStyle w:val="Header"/>
      <w:tabs>
        <w:tab w:val="clear" w:pos="4680"/>
        <w:tab w:val="clear" w:pos="9360"/>
        <w:tab w:val="left" w:pos="914"/>
      </w:tabs>
    </w:pPr>
    <w:r>
      <w:tab/>
    </w:r>
  </w:p>
  <w:p w14:paraId="4D7DF9E8" w14:textId="77777777" w:rsidR="004412CD" w:rsidRDefault="004412CD">
    <w:pPr>
      <w:pStyle w:val="Header"/>
    </w:pPr>
  </w:p>
  <w:p w14:paraId="74E92447" w14:textId="77777777" w:rsidR="004412CD" w:rsidRDefault="004412CD">
    <w:pPr>
      <w:pStyle w:val="Header"/>
    </w:pPr>
  </w:p>
  <w:p w14:paraId="2F21A052" w14:textId="77777777" w:rsidR="004412CD" w:rsidRDefault="00441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49EC"/>
    <w:multiLevelType w:val="hybridMultilevel"/>
    <w:tmpl w:val="4A1C643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EF4D09"/>
    <w:multiLevelType w:val="hybridMultilevel"/>
    <w:tmpl w:val="3AF2C5EE"/>
    <w:lvl w:ilvl="0" w:tplc="10090001">
      <w:start w:val="1"/>
      <w:numFmt w:val="bullet"/>
      <w:lvlText w:val=""/>
      <w:lvlJc w:val="left"/>
      <w:pPr>
        <w:ind w:left="-14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2" w15:restartNumberingAfterBreak="0">
    <w:nsid w:val="7336C8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B2F149F"/>
    <w:multiLevelType w:val="hybridMultilevel"/>
    <w:tmpl w:val="9C8652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3057551">
    <w:abstractNumId w:val="2"/>
  </w:num>
  <w:num w:numId="2" w16cid:durableId="1155292284">
    <w:abstractNumId w:val="1"/>
  </w:num>
  <w:num w:numId="3" w16cid:durableId="538786152">
    <w:abstractNumId w:val="3"/>
  </w:num>
  <w:num w:numId="4" w16cid:durableId="89708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D"/>
    <w:rsid w:val="00027736"/>
    <w:rsid w:val="000D6020"/>
    <w:rsid w:val="001D3406"/>
    <w:rsid w:val="001F0640"/>
    <w:rsid w:val="004412CD"/>
    <w:rsid w:val="004915F7"/>
    <w:rsid w:val="004B0BB5"/>
    <w:rsid w:val="00507986"/>
    <w:rsid w:val="00636D13"/>
    <w:rsid w:val="007651E9"/>
    <w:rsid w:val="00893D40"/>
    <w:rsid w:val="009D0B27"/>
    <w:rsid w:val="00A176F5"/>
    <w:rsid w:val="00B46F99"/>
    <w:rsid w:val="00C00B5D"/>
    <w:rsid w:val="00E454F2"/>
    <w:rsid w:val="00E649E8"/>
    <w:rsid w:val="00F25DFC"/>
    <w:rsid w:val="00F36766"/>
    <w:rsid w:val="00FE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A41E0"/>
  <w15:chartTrackingRefBased/>
  <w15:docId w15:val="{59542FFE-1F47-40DF-B507-B80B09BA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B5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2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2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2C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2C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2C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2C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2C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2C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2C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2C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2C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41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2C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41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2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12CD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412CD"/>
  </w:style>
  <w:style w:type="paragraph" w:styleId="Footer">
    <w:name w:val="footer"/>
    <w:basedOn w:val="Normal"/>
    <w:link w:val="FooterChar"/>
    <w:uiPriority w:val="99"/>
    <w:unhideWhenUsed/>
    <w:rsid w:val="004412CD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412CD"/>
  </w:style>
  <w:style w:type="paragraph" w:styleId="NormalWeb">
    <w:name w:val="Normal (Web)"/>
    <w:basedOn w:val="Normal"/>
    <w:uiPriority w:val="99"/>
    <w:semiHidden/>
    <w:unhideWhenUsed/>
    <w:rsid w:val="0044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PlainTable2">
    <w:name w:val="Plain Table 2"/>
    <w:basedOn w:val="TableNormal"/>
    <w:uiPriority w:val="42"/>
    <w:rsid w:val="00C00B5D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00B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albertabeekeepers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es\OneDrive%20-%20Alberta%20BeeKeepers%20Commission\Alberta%20Beekeepers\Office%20Admin\Templates\ABC-Word-letterhead%202025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37BB1F0C66F499BB87893BC30E63A" ma:contentTypeVersion="13" ma:contentTypeDescription="Create a new document." ma:contentTypeScope="" ma:versionID="90797ad79a27459e983f58fbeb39472c">
  <xsd:schema xmlns:xsd="http://www.w3.org/2001/XMLSchema" xmlns:xs="http://www.w3.org/2001/XMLSchema" xmlns:p="http://schemas.microsoft.com/office/2006/metadata/properties" xmlns:ns2="6d9b81e9-aca8-4f67-ad96-b32eb5c30b2a" xmlns:ns3="9bbee31a-6481-4cad-920f-1d70f56fa346" targetNamespace="http://schemas.microsoft.com/office/2006/metadata/properties" ma:root="true" ma:fieldsID="23b6aae1f6197d9c28bcc7dd90afc59a" ns2:_="" ns3:_="">
    <xsd:import namespace="6d9b81e9-aca8-4f67-ad96-b32eb5c30b2a"/>
    <xsd:import namespace="9bbee31a-6481-4cad-920f-1d70f56fa3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b81e9-aca8-4f67-ad96-b32eb5c30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210a25-e50c-4346-9bbd-365764e64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ee31a-6481-4cad-920f-1d70f56fa3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efcf32-f5ba-4e99-9557-19eae0c12b4d}" ma:internalName="TaxCatchAll" ma:showField="CatchAllData" ma:web="9bbee31a-6481-4cad-920f-1d70f56fa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bee31a-6481-4cad-920f-1d70f56fa346" xsi:nil="true"/>
    <lcf76f155ced4ddcb4097134ff3c332f xmlns="6d9b81e9-aca8-4f67-ad96-b32eb5c30b2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CBA18-60C6-4B6B-AC49-EB4F28282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b81e9-aca8-4f67-ad96-b32eb5c30b2a"/>
    <ds:schemaRef ds:uri="9bbee31a-6481-4cad-920f-1d70f56fa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14761-758D-46BF-BCFA-B6AB8969E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3A0B81-D994-4E71-94BF-5F681AD693A4}">
  <ds:schemaRefs>
    <ds:schemaRef ds:uri="http://schemas.microsoft.com/office/2006/metadata/properties"/>
    <ds:schemaRef ds:uri="http://schemas.microsoft.com/office/infopath/2007/PartnerControls"/>
    <ds:schemaRef ds:uri="9bbee31a-6481-4cad-920f-1d70f56fa346"/>
    <ds:schemaRef ds:uri="6d9b81e9-aca8-4f67-ad96-b32eb5c30b2a"/>
  </ds:schemaRefs>
</ds:datastoreItem>
</file>

<file path=customXml/itemProps4.xml><?xml version="1.0" encoding="utf-8"?>
<ds:datastoreItem xmlns:ds="http://schemas.openxmlformats.org/officeDocument/2006/customXml" ds:itemID="{ED9131F0-BF95-4777-A06E-9427DCE289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ABC-Word-letterhead 2025 v2</Template>
  <TotalTime>6</TotalTime>
  <Pages>1</Pages>
  <Words>58</Words>
  <Characters>322</Characters>
  <Application>Microsoft Office Word</Application>
  <DocSecurity>0</DocSecurity>
  <Lines>5</Lines>
  <Paragraphs>2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</dc:creator>
  <cp:keywords/>
  <dc:description/>
  <cp:lastModifiedBy>Jules Ham</cp:lastModifiedBy>
  <cp:revision>5</cp:revision>
  <dcterms:created xsi:type="dcterms:W3CDTF">2026-04-21T17:05:00Z</dcterms:created>
  <dcterms:modified xsi:type="dcterms:W3CDTF">2026-04-21T17:10:00Z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0x01010084237BB1F0C66F499BB87893BC30E63A</vt:lpwstr>
  </property>
</Properties>
</file>